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63" w:rsidRDefault="00A87163" w:rsidP="00562D8C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822F1C" w:rsidRDefault="003773D6" w:rsidP="00562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0D89">
        <w:rPr>
          <w:rFonts w:ascii="Arial" w:hAnsi="Arial" w:cs="Arial"/>
          <w:sz w:val="20"/>
          <w:szCs w:val="20"/>
        </w:rPr>
        <w:t xml:space="preserve">ΣΥΛΛΟΓΟΣ ΠΟΛΥΤΕΚΝΩΝ </w:t>
      </w:r>
      <w:r w:rsidR="006A5416">
        <w:rPr>
          <w:rFonts w:ascii="Arial" w:hAnsi="Arial" w:cs="Arial"/>
          <w:sz w:val="20"/>
          <w:szCs w:val="20"/>
        </w:rPr>
        <w:t xml:space="preserve">ΓΟΝΕΩΝ ΕΠΑΡΧΙΩΝ Ν. </w:t>
      </w:r>
      <w:r w:rsidR="00A42E11" w:rsidRPr="007D0D89">
        <w:rPr>
          <w:rFonts w:ascii="Arial" w:hAnsi="Arial" w:cs="Arial"/>
          <w:sz w:val="20"/>
          <w:szCs w:val="20"/>
        </w:rPr>
        <w:t>ΘΕΣΣΑΛΟΝΙΚΗΣ</w:t>
      </w:r>
    </w:p>
    <w:p w:rsidR="001B6FC4" w:rsidRPr="006A5416" w:rsidRDefault="006A5416" w:rsidP="00562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8202B">
        <w:rPr>
          <w:rFonts w:ascii="Arial" w:hAnsi="Arial" w:cs="Arial"/>
          <w:b/>
          <w:sz w:val="24"/>
          <w:szCs w:val="24"/>
        </w:rPr>
        <w:t>«Η ΜΕΡΙΜΝΑ»</w:t>
      </w:r>
    </w:p>
    <w:p w:rsidR="0088202B" w:rsidRPr="007C0155" w:rsidRDefault="0088202B" w:rsidP="00562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5416" w:rsidRPr="00883F51" w:rsidRDefault="006A5416" w:rsidP="00562D8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proofErr w:type="gramStart"/>
      <w:r w:rsidRPr="00562D8C">
        <w:rPr>
          <w:rFonts w:ascii="Arial" w:hAnsi="Arial" w:cs="Arial"/>
          <w:sz w:val="16"/>
          <w:szCs w:val="16"/>
          <w:lang w:val="en-US"/>
        </w:rPr>
        <w:t>e</w:t>
      </w:r>
      <w:r w:rsidRPr="00883F51">
        <w:rPr>
          <w:rFonts w:ascii="Arial" w:hAnsi="Arial" w:cs="Arial"/>
          <w:sz w:val="16"/>
          <w:szCs w:val="16"/>
          <w:lang w:val="en-US"/>
        </w:rPr>
        <w:t>-</w:t>
      </w:r>
      <w:r w:rsidRPr="00562D8C">
        <w:rPr>
          <w:rFonts w:ascii="Arial" w:hAnsi="Arial" w:cs="Arial"/>
          <w:sz w:val="16"/>
          <w:szCs w:val="16"/>
          <w:lang w:val="en-US"/>
        </w:rPr>
        <w:t>mail</w:t>
      </w:r>
      <w:proofErr w:type="gramEnd"/>
      <w:r w:rsidRPr="00883F51">
        <w:rPr>
          <w:rFonts w:ascii="Arial" w:hAnsi="Arial" w:cs="Arial"/>
          <w:sz w:val="16"/>
          <w:szCs w:val="16"/>
          <w:lang w:val="en-US"/>
        </w:rPr>
        <w:t xml:space="preserve">: </w:t>
      </w:r>
      <w:hyperlink r:id="rId6" w:history="1"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info</w:t>
        </w:r>
        <w:r w:rsidRPr="00883F51">
          <w:rPr>
            <w:rStyle w:val="-"/>
            <w:rFonts w:ascii="Arial" w:hAnsi="Arial" w:cs="Arial"/>
            <w:sz w:val="16"/>
            <w:szCs w:val="16"/>
            <w:lang w:val="en-US"/>
          </w:rPr>
          <w:t>@</w:t>
        </w:r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spmerimna</w:t>
        </w:r>
        <w:r w:rsidRPr="00883F51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gr</w:t>
        </w:r>
      </w:hyperlink>
      <w:r w:rsidR="0088202B" w:rsidRPr="00883F51">
        <w:rPr>
          <w:sz w:val="16"/>
          <w:szCs w:val="16"/>
          <w:lang w:val="en-US"/>
        </w:rPr>
        <w:t xml:space="preserve">  </w:t>
      </w:r>
      <w:r w:rsidR="0088202B" w:rsidRPr="00883F51">
        <w:rPr>
          <w:sz w:val="16"/>
          <w:szCs w:val="16"/>
          <w:lang w:val="en-US"/>
        </w:rPr>
        <w:tab/>
      </w:r>
      <w:r w:rsidR="0088202B" w:rsidRPr="00562D8C">
        <w:rPr>
          <w:sz w:val="16"/>
          <w:szCs w:val="16"/>
          <w:lang w:val="en-US"/>
        </w:rPr>
        <w:t>Web</w:t>
      </w:r>
      <w:r w:rsidR="0088202B" w:rsidRPr="00883F51">
        <w:rPr>
          <w:sz w:val="16"/>
          <w:szCs w:val="16"/>
          <w:lang w:val="en-US"/>
        </w:rPr>
        <w:t xml:space="preserve"> </w:t>
      </w:r>
      <w:hyperlink r:id="rId7" w:history="1"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www</w:t>
        </w:r>
        <w:r w:rsidRPr="00883F51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sp</w:t>
        </w:r>
        <w:r w:rsidRPr="00883F51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merimna</w:t>
        </w:r>
        <w:r w:rsidRPr="00883F51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r w:rsidRPr="00562D8C">
          <w:rPr>
            <w:rStyle w:val="-"/>
            <w:rFonts w:ascii="Arial" w:hAnsi="Arial" w:cs="Arial"/>
            <w:sz w:val="16"/>
            <w:szCs w:val="16"/>
            <w:lang w:val="en-US"/>
          </w:rPr>
          <w:t>gr</w:t>
        </w:r>
      </w:hyperlink>
    </w:p>
    <w:p w:rsidR="003773D6" w:rsidRPr="00562D8C" w:rsidRDefault="003773D6" w:rsidP="00562D8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62D8C">
        <w:rPr>
          <w:rFonts w:ascii="Arial" w:hAnsi="Arial" w:cs="Arial"/>
          <w:sz w:val="16"/>
          <w:szCs w:val="16"/>
        </w:rPr>
        <w:t xml:space="preserve">ΤΗΛ: 2310-282182 – </w:t>
      </w:r>
      <w:r w:rsidRPr="00562D8C">
        <w:rPr>
          <w:rFonts w:ascii="Arial" w:hAnsi="Arial" w:cs="Arial"/>
          <w:sz w:val="16"/>
          <w:szCs w:val="16"/>
          <w:lang w:val="en-US"/>
        </w:rPr>
        <w:t>FAX</w:t>
      </w:r>
      <w:r w:rsidRPr="00562D8C">
        <w:rPr>
          <w:rFonts w:ascii="Arial" w:hAnsi="Arial" w:cs="Arial"/>
          <w:sz w:val="16"/>
          <w:szCs w:val="16"/>
        </w:rPr>
        <w:t>: 2310-280480</w:t>
      </w:r>
    </w:p>
    <w:p w:rsidR="006A5416" w:rsidRDefault="006A5416" w:rsidP="00562D8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562D8C">
        <w:rPr>
          <w:rFonts w:ascii="Arial" w:hAnsi="Arial" w:cs="Arial"/>
          <w:sz w:val="16"/>
          <w:szCs w:val="16"/>
        </w:rPr>
        <w:t xml:space="preserve">ΦΙΛΙΠΠΟΥ 61 -  ΤΚ:54635 </w:t>
      </w:r>
      <w:r w:rsidR="0088202B" w:rsidRPr="00562D8C">
        <w:rPr>
          <w:rFonts w:ascii="Arial" w:hAnsi="Arial" w:cs="Arial"/>
          <w:sz w:val="16"/>
          <w:szCs w:val="16"/>
        </w:rPr>
        <w:t xml:space="preserve">   </w:t>
      </w:r>
      <w:r w:rsidRPr="00562D8C">
        <w:rPr>
          <w:rFonts w:ascii="Arial" w:hAnsi="Arial" w:cs="Arial"/>
          <w:sz w:val="16"/>
          <w:szCs w:val="16"/>
        </w:rPr>
        <w:t>Θ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Ε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Σ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62D8C">
        <w:rPr>
          <w:rFonts w:ascii="Arial" w:hAnsi="Arial" w:cs="Arial"/>
          <w:sz w:val="16"/>
          <w:szCs w:val="16"/>
        </w:rPr>
        <w:t>Σ</w:t>
      </w:r>
      <w:proofErr w:type="spellEnd"/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Α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Λ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Ο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Ν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Ι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Κ</w:t>
      </w:r>
      <w:r w:rsidR="0088202B" w:rsidRPr="00562D8C">
        <w:rPr>
          <w:rFonts w:ascii="Arial" w:hAnsi="Arial" w:cs="Arial"/>
          <w:sz w:val="16"/>
          <w:szCs w:val="16"/>
        </w:rPr>
        <w:t xml:space="preserve"> </w:t>
      </w:r>
      <w:r w:rsidRPr="00562D8C">
        <w:rPr>
          <w:rFonts w:ascii="Arial" w:hAnsi="Arial" w:cs="Arial"/>
          <w:sz w:val="16"/>
          <w:szCs w:val="16"/>
        </w:rPr>
        <w:t>Η</w:t>
      </w:r>
    </w:p>
    <w:p w:rsidR="008C075C" w:rsidRPr="008C075C" w:rsidRDefault="008C075C" w:rsidP="00562D8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C075C">
        <w:rPr>
          <w:rFonts w:ascii="Arial" w:hAnsi="Arial" w:cs="Arial"/>
          <w:sz w:val="16"/>
          <w:szCs w:val="16"/>
        </w:rPr>
        <w:t xml:space="preserve">(ΑΦΜ 099335507)  </w:t>
      </w:r>
    </w:p>
    <w:p w:rsidR="001B6FC4" w:rsidRPr="00562D8C" w:rsidRDefault="001B6FC4" w:rsidP="00562D8C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8202B" w:rsidRDefault="0088202B" w:rsidP="007D0D89">
      <w:pPr>
        <w:spacing w:after="0"/>
        <w:rPr>
          <w:rFonts w:ascii="Arial" w:hAnsi="Arial" w:cs="Arial"/>
        </w:rPr>
      </w:pPr>
    </w:p>
    <w:p w:rsidR="008639F2" w:rsidRDefault="008639F2" w:rsidP="007D0D89">
      <w:pPr>
        <w:spacing w:after="0"/>
        <w:rPr>
          <w:rFonts w:ascii="Arial" w:hAnsi="Arial" w:cs="Arial"/>
        </w:rPr>
      </w:pPr>
    </w:p>
    <w:p w:rsidR="008639F2" w:rsidRDefault="008639F2" w:rsidP="007D0D89">
      <w:pPr>
        <w:spacing w:after="0"/>
        <w:rPr>
          <w:rFonts w:ascii="Arial" w:hAnsi="Arial" w:cs="Arial"/>
        </w:rPr>
      </w:pPr>
    </w:p>
    <w:p w:rsidR="008639F2" w:rsidRDefault="008639F2" w:rsidP="007D0D89">
      <w:pPr>
        <w:spacing w:after="0"/>
        <w:rPr>
          <w:rFonts w:ascii="Arial" w:hAnsi="Arial" w:cs="Arial"/>
        </w:rPr>
      </w:pPr>
    </w:p>
    <w:p w:rsidR="008639F2" w:rsidRDefault="008639F2" w:rsidP="007D0D89">
      <w:pPr>
        <w:spacing w:after="0"/>
        <w:rPr>
          <w:rFonts w:ascii="Arial" w:hAnsi="Arial" w:cs="Arial"/>
        </w:rPr>
      </w:pPr>
    </w:p>
    <w:p w:rsidR="008639F2" w:rsidRDefault="008639F2" w:rsidP="007D0D89">
      <w:pPr>
        <w:spacing w:after="0"/>
        <w:rPr>
          <w:rFonts w:ascii="Arial" w:hAnsi="Arial" w:cs="Arial"/>
        </w:rPr>
      </w:pPr>
    </w:p>
    <w:p w:rsidR="008639F2" w:rsidRDefault="008639F2" w:rsidP="008639F2">
      <w:pPr>
        <w:spacing w:after="0"/>
        <w:jc w:val="center"/>
        <w:rPr>
          <w:rFonts w:ascii="Arial" w:hAnsi="Arial" w:cs="Arial"/>
          <w:sz w:val="44"/>
          <w:szCs w:val="44"/>
          <w:u w:val="single"/>
        </w:rPr>
      </w:pPr>
      <w:r w:rsidRPr="008639F2">
        <w:rPr>
          <w:rFonts w:ascii="Arial" w:hAnsi="Arial" w:cs="Arial"/>
          <w:sz w:val="44"/>
          <w:szCs w:val="44"/>
          <w:u w:val="single"/>
        </w:rPr>
        <w:t>ΑΝΑΚΟΙΝΩΣΗ</w:t>
      </w:r>
    </w:p>
    <w:p w:rsidR="00E87664" w:rsidRDefault="00E87664" w:rsidP="008639F2">
      <w:pPr>
        <w:spacing w:after="0"/>
        <w:jc w:val="center"/>
        <w:rPr>
          <w:rFonts w:ascii="Arial" w:hAnsi="Arial" w:cs="Arial"/>
          <w:sz w:val="44"/>
          <w:szCs w:val="44"/>
          <w:u w:val="single"/>
        </w:rPr>
      </w:pPr>
    </w:p>
    <w:p w:rsidR="008639F2" w:rsidRPr="008639F2" w:rsidRDefault="00FB4A2B" w:rsidP="008639F2">
      <w:pPr>
        <w:spacing w:after="0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noProof/>
          <w:sz w:val="44"/>
          <w:szCs w:val="44"/>
          <w:u w:val="single"/>
          <w:lang w:eastAsia="el-GR"/>
        </w:rPr>
        <w:drawing>
          <wp:inline distT="0" distB="0" distL="0" distR="0">
            <wp:extent cx="5610225" cy="2590800"/>
            <wp:effectExtent l="19050" t="0" r="9525" b="0"/>
            <wp:docPr id="1" name="Εικόνα 1" descr="C:\Users\Merimna\Downloads\168120169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mna\Downloads\16812016937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F2" w:rsidRDefault="008639F2" w:rsidP="008639F2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Ο Βουλευτής  </w:t>
      </w:r>
      <w:proofErr w:type="spellStart"/>
      <w:r>
        <w:rPr>
          <w:rFonts w:ascii="Times New Roman" w:hAnsi="Times New Roman"/>
          <w:sz w:val="28"/>
          <w:szCs w:val="28"/>
        </w:rPr>
        <w:t>Α΄Θεσσαλονίκης</w:t>
      </w:r>
      <w:proofErr w:type="spellEnd"/>
      <w:r>
        <w:rPr>
          <w:rFonts w:ascii="Times New Roman" w:hAnsi="Times New Roman"/>
          <w:sz w:val="28"/>
          <w:szCs w:val="28"/>
        </w:rPr>
        <w:t xml:space="preserve"> της Νέας Δημοκρατίας κ. Στράτος  </w:t>
      </w:r>
      <w:proofErr w:type="spellStart"/>
      <w:r>
        <w:rPr>
          <w:rFonts w:ascii="Times New Roman" w:hAnsi="Times New Roman"/>
          <w:sz w:val="28"/>
          <w:szCs w:val="28"/>
        </w:rPr>
        <w:t>Σιμόπουλος</w:t>
      </w:r>
      <w:proofErr w:type="spellEnd"/>
      <w:r>
        <w:rPr>
          <w:rFonts w:ascii="Times New Roman" w:hAnsi="Times New Roman"/>
          <w:sz w:val="28"/>
          <w:szCs w:val="28"/>
        </w:rPr>
        <w:t xml:space="preserve"> στις 6 Απριλίου επισκέφτηκε το  γραφείο του Συλλόγου μας και ενημερώθηκε από το Διοικητικό Συμβούλιο για τα προβλήματα που απασχολούν τα μέλη μας.</w:t>
      </w:r>
    </w:p>
    <w:p w:rsidR="008639F2" w:rsidRDefault="008639F2" w:rsidP="008639F2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Κατά την επίσκεψή του</w:t>
      </w:r>
      <w:r w:rsidR="00FB4A2B">
        <w:rPr>
          <w:rFonts w:ascii="Times New Roman" w:hAnsi="Times New Roman"/>
          <w:sz w:val="28"/>
          <w:szCs w:val="28"/>
        </w:rPr>
        <w:t xml:space="preserve"> ο κ </w:t>
      </w:r>
      <w:proofErr w:type="spellStart"/>
      <w:r w:rsidR="00FB4A2B">
        <w:rPr>
          <w:rFonts w:ascii="Times New Roman" w:hAnsi="Times New Roman"/>
          <w:sz w:val="28"/>
          <w:szCs w:val="28"/>
        </w:rPr>
        <w:t>Σιμόπουλος</w:t>
      </w:r>
      <w:proofErr w:type="spellEnd"/>
      <w:r w:rsidR="00FB4A2B">
        <w:rPr>
          <w:rFonts w:ascii="Times New Roman" w:hAnsi="Times New Roman"/>
          <w:sz w:val="28"/>
          <w:szCs w:val="28"/>
        </w:rPr>
        <w:t xml:space="preserve"> συνοδευόταν από τον κ. Ιωάννη </w:t>
      </w:r>
      <w:proofErr w:type="spellStart"/>
      <w:r w:rsidR="00FB4A2B">
        <w:rPr>
          <w:rFonts w:ascii="Times New Roman" w:hAnsi="Times New Roman"/>
          <w:sz w:val="28"/>
          <w:szCs w:val="28"/>
        </w:rPr>
        <w:t>Βεργίνη</w:t>
      </w:r>
      <w:proofErr w:type="spellEnd"/>
      <w:r w:rsidR="00FB4A2B">
        <w:rPr>
          <w:rFonts w:ascii="Times New Roman" w:hAnsi="Times New Roman"/>
          <w:sz w:val="28"/>
          <w:szCs w:val="28"/>
        </w:rPr>
        <w:t xml:space="preserve"> Εντεταλμένου Συμβούλου της εταιρίας</w:t>
      </w:r>
      <w:r w:rsidR="00FB4A2B" w:rsidRPr="00FB4A2B">
        <w:rPr>
          <w:rFonts w:ascii="Times New Roman" w:hAnsi="Times New Roman"/>
          <w:sz w:val="28"/>
          <w:szCs w:val="28"/>
        </w:rPr>
        <w:t xml:space="preserve"> </w:t>
      </w:r>
      <w:r w:rsidR="00FB4A2B">
        <w:rPr>
          <w:rFonts w:ascii="Times New Roman" w:hAnsi="Times New Roman"/>
          <w:sz w:val="28"/>
          <w:szCs w:val="28"/>
          <w:lang w:val="en-US"/>
        </w:rPr>
        <w:t>Link</w:t>
      </w:r>
      <w:r w:rsidR="00FB4A2B" w:rsidRPr="008639F2">
        <w:rPr>
          <w:rFonts w:ascii="Times New Roman" w:hAnsi="Times New Roman"/>
          <w:sz w:val="28"/>
          <w:szCs w:val="28"/>
        </w:rPr>
        <w:t xml:space="preserve"> </w:t>
      </w:r>
      <w:r w:rsidR="00FB4A2B">
        <w:rPr>
          <w:rFonts w:ascii="Times New Roman" w:hAnsi="Times New Roman"/>
          <w:sz w:val="28"/>
          <w:szCs w:val="28"/>
          <w:lang w:val="en-US"/>
        </w:rPr>
        <w:t>Technologies</w:t>
      </w:r>
      <w:r w:rsidR="00FB4A2B" w:rsidRPr="008639F2">
        <w:rPr>
          <w:rFonts w:ascii="Times New Roman" w:hAnsi="Times New Roman"/>
          <w:sz w:val="28"/>
          <w:szCs w:val="28"/>
        </w:rPr>
        <w:t xml:space="preserve"> </w:t>
      </w:r>
      <w:r w:rsidR="00FB4A2B">
        <w:rPr>
          <w:rFonts w:ascii="Times New Roman" w:hAnsi="Times New Roman"/>
          <w:sz w:val="28"/>
          <w:szCs w:val="28"/>
          <w:lang w:val="en-US"/>
        </w:rPr>
        <w:t>SA</w:t>
      </w:r>
      <w:r>
        <w:rPr>
          <w:rFonts w:ascii="Times New Roman" w:hAnsi="Times New Roman"/>
          <w:sz w:val="28"/>
          <w:szCs w:val="28"/>
        </w:rPr>
        <w:t xml:space="preserve"> </w:t>
      </w:r>
      <w:r w:rsidR="00FB4A2B">
        <w:rPr>
          <w:rFonts w:ascii="Times New Roman" w:hAnsi="Times New Roman"/>
          <w:sz w:val="28"/>
          <w:szCs w:val="28"/>
        </w:rPr>
        <w:t xml:space="preserve">όπου </w:t>
      </w:r>
      <w:r>
        <w:rPr>
          <w:rFonts w:ascii="Times New Roman" w:hAnsi="Times New Roman"/>
          <w:sz w:val="28"/>
          <w:szCs w:val="28"/>
        </w:rPr>
        <w:t xml:space="preserve">παρέδωσε στον Σύλλογό μας ένα </w:t>
      </w:r>
      <w:r>
        <w:rPr>
          <w:rFonts w:ascii="Times New Roman" w:hAnsi="Times New Roman"/>
          <w:sz w:val="28"/>
          <w:szCs w:val="28"/>
          <w:lang w:val="en-US"/>
        </w:rPr>
        <w:t>laptop</w:t>
      </w:r>
      <w:r>
        <w:rPr>
          <w:rFonts w:ascii="Times New Roman" w:hAnsi="Times New Roman"/>
          <w:sz w:val="28"/>
          <w:szCs w:val="28"/>
        </w:rPr>
        <w:t xml:space="preserve"> προσφορά</w:t>
      </w:r>
      <w:r w:rsidRPr="008639F2">
        <w:rPr>
          <w:rFonts w:ascii="Times New Roman" w:hAnsi="Times New Roman"/>
          <w:sz w:val="28"/>
          <w:szCs w:val="28"/>
        </w:rPr>
        <w:t xml:space="preserve"> </w:t>
      </w:r>
      <w:r w:rsidR="000B4E56">
        <w:rPr>
          <w:rFonts w:ascii="Times New Roman" w:hAnsi="Times New Roman"/>
          <w:sz w:val="28"/>
          <w:szCs w:val="28"/>
        </w:rPr>
        <w:t>της παραπάνω εταιρίας.</w:t>
      </w:r>
    </w:p>
    <w:p w:rsidR="008639F2" w:rsidRDefault="008639F2" w:rsidP="008639F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Ευχαριστούμε τον κ </w:t>
      </w:r>
      <w:proofErr w:type="spellStart"/>
      <w:r>
        <w:rPr>
          <w:rFonts w:ascii="Times New Roman" w:hAnsi="Times New Roman"/>
          <w:sz w:val="28"/>
          <w:szCs w:val="28"/>
        </w:rPr>
        <w:t>Σιμόπουλο</w:t>
      </w:r>
      <w:proofErr w:type="spellEnd"/>
      <w:r>
        <w:rPr>
          <w:rFonts w:ascii="Times New Roman" w:hAnsi="Times New Roman"/>
          <w:sz w:val="28"/>
          <w:szCs w:val="28"/>
        </w:rPr>
        <w:t xml:space="preserve"> για την βοήθεια στον Σύλλογο μας και του ευχόμαστε καλή επιτυχία στο εκλογικό του αγώνα.</w:t>
      </w:r>
    </w:p>
    <w:p w:rsidR="00277B60" w:rsidRDefault="00277B60" w:rsidP="00277B60">
      <w:pPr>
        <w:ind w:left="-709" w:right="-99" w:firstLine="720"/>
        <w:jc w:val="center"/>
        <w:rPr>
          <w:rFonts w:ascii="Arial" w:hAnsi="Arial" w:cs="Arial"/>
        </w:rPr>
      </w:pPr>
    </w:p>
    <w:sectPr w:rsidR="00277B60" w:rsidSect="00EB0C45">
      <w:pgSz w:w="11906" w:h="16838"/>
      <w:pgMar w:top="426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435A"/>
    <w:multiLevelType w:val="hybridMultilevel"/>
    <w:tmpl w:val="68A045E6"/>
    <w:lvl w:ilvl="0" w:tplc="D6787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0252E"/>
    <w:rsid w:val="00037080"/>
    <w:rsid w:val="00041C77"/>
    <w:rsid w:val="00046F1F"/>
    <w:rsid w:val="00056374"/>
    <w:rsid w:val="00062B6C"/>
    <w:rsid w:val="00091A9D"/>
    <w:rsid w:val="0009644A"/>
    <w:rsid w:val="000B4E56"/>
    <w:rsid w:val="001435DA"/>
    <w:rsid w:val="00171BBA"/>
    <w:rsid w:val="0017267A"/>
    <w:rsid w:val="001A653C"/>
    <w:rsid w:val="001B6FC4"/>
    <w:rsid w:val="001E4EE4"/>
    <w:rsid w:val="001E6D49"/>
    <w:rsid w:val="001F759F"/>
    <w:rsid w:val="00210ACC"/>
    <w:rsid w:val="00240EC2"/>
    <w:rsid w:val="00277B60"/>
    <w:rsid w:val="002C2106"/>
    <w:rsid w:val="002D3077"/>
    <w:rsid w:val="002F7307"/>
    <w:rsid w:val="00375A38"/>
    <w:rsid w:val="003773D6"/>
    <w:rsid w:val="00387875"/>
    <w:rsid w:val="003D58F5"/>
    <w:rsid w:val="003E1090"/>
    <w:rsid w:val="003F245D"/>
    <w:rsid w:val="004E36D3"/>
    <w:rsid w:val="004E4D8C"/>
    <w:rsid w:val="005344B7"/>
    <w:rsid w:val="00534CF6"/>
    <w:rsid w:val="00547629"/>
    <w:rsid w:val="00562D8C"/>
    <w:rsid w:val="005805EB"/>
    <w:rsid w:val="005C57B4"/>
    <w:rsid w:val="005D7325"/>
    <w:rsid w:val="00624402"/>
    <w:rsid w:val="00626C4A"/>
    <w:rsid w:val="006557B3"/>
    <w:rsid w:val="00655EEE"/>
    <w:rsid w:val="0068426F"/>
    <w:rsid w:val="006A5416"/>
    <w:rsid w:val="007C0155"/>
    <w:rsid w:val="007D0D89"/>
    <w:rsid w:val="007D5244"/>
    <w:rsid w:val="008010D4"/>
    <w:rsid w:val="00822F1C"/>
    <w:rsid w:val="008639F2"/>
    <w:rsid w:val="00875CB3"/>
    <w:rsid w:val="0088202B"/>
    <w:rsid w:val="00883F51"/>
    <w:rsid w:val="008A5101"/>
    <w:rsid w:val="008C075C"/>
    <w:rsid w:val="008C415A"/>
    <w:rsid w:val="008F4BE3"/>
    <w:rsid w:val="00983A55"/>
    <w:rsid w:val="00997C11"/>
    <w:rsid w:val="009A02F8"/>
    <w:rsid w:val="009A2605"/>
    <w:rsid w:val="009C60C0"/>
    <w:rsid w:val="00A120BA"/>
    <w:rsid w:val="00A231BB"/>
    <w:rsid w:val="00A23B85"/>
    <w:rsid w:val="00A42E11"/>
    <w:rsid w:val="00A733F6"/>
    <w:rsid w:val="00A87163"/>
    <w:rsid w:val="00A877AB"/>
    <w:rsid w:val="00AE1E5C"/>
    <w:rsid w:val="00B06F60"/>
    <w:rsid w:val="00B25238"/>
    <w:rsid w:val="00B2536A"/>
    <w:rsid w:val="00B564B2"/>
    <w:rsid w:val="00B676E5"/>
    <w:rsid w:val="00B76EAB"/>
    <w:rsid w:val="00B91AE0"/>
    <w:rsid w:val="00BC2E04"/>
    <w:rsid w:val="00BE5D75"/>
    <w:rsid w:val="00C0011A"/>
    <w:rsid w:val="00C36534"/>
    <w:rsid w:val="00C674FC"/>
    <w:rsid w:val="00C7751D"/>
    <w:rsid w:val="00C92AF2"/>
    <w:rsid w:val="00C95C17"/>
    <w:rsid w:val="00CA2C80"/>
    <w:rsid w:val="00CD39C6"/>
    <w:rsid w:val="00CD53D0"/>
    <w:rsid w:val="00D53334"/>
    <w:rsid w:val="00D758AD"/>
    <w:rsid w:val="00D8623E"/>
    <w:rsid w:val="00DA4B30"/>
    <w:rsid w:val="00DF71FF"/>
    <w:rsid w:val="00E0252E"/>
    <w:rsid w:val="00E04B1C"/>
    <w:rsid w:val="00E50F07"/>
    <w:rsid w:val="00E545D3"/>
    <w:rsid w:val="00E57C4A"/>
    <w:rsid w:val="00E87664"/>
    <w:rsid w:val="00EA1FA5"/>
    <w:rsid w:val="00EB0C45"/>
    <w:rsid w:val="00EC4370"/>
    <w:rsid w:val="00F028ED"/>
    <w:rsid w:val="00F1713A"/>
    <w:rsid w:val="00F2186E"/>
    <w:rsid w:val="00F21933"/>
    <w:rsid w:val="00FB4A2B"/>
    <w:rsid w:val="00FD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773D6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171B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B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B0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p.merimn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merimna.g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mna\Desktop\&#916;&#919;&#924;&#927;&#921;-&#928;&#927;&#923;&#933;&#932;&#917;&#922;&#925;&#927;&#921;\&#922;&#927;&#929;&#916;&#917;&#923;&#921;&#927;%20&#917;&#933;&#927;&#931;&#924;&#927;&#933;\&#916;&#919;&#924;&#927;&#931;%20&#928;&#913;&#931;&#935;&#913;-%20&#928;&#917;&#931;&#924;&#913;&#932;&#918;&#927;&#915;&#923;&#927;&#933;%20&#916;&#917;&#914;&#917;&#929;&#932;&#918;&#919;28-3-23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66DC-0ABA-41B0-9F85-BB77E6D5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ΔΗΜΟΣ ΠΑΣΧΑ- ΠΕΣΜΑΤΖΟΓΛΟΥ ΔΕΒΕΡΤΖΗ28-3-23.dotx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Merimna</dc:creator>
  <cp:lastModifiedBy>Merimna</cp:lastModifiedBy>
  <cp:revision>3</cp:revision>
  <cp:lastPrinted>2023-04-07T09:36:00Z</cp:lastPrinted>
  <dcterms:created xsi:type="dcterms:W3CDTF">2023-04-11T08:38:00Z</dcterms:created>
  <dcterms:modified xsi:type="dcterms:W3CDTF">2023-04-11T08:39:00Z</dcterms:modified>
</cp:coreProperties>
</file>